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ED720" w14:textId="77777777" w:rsidR="00873DA6" w:rsidRPr="00692653" w:rsidRDefault="00C945A2" w:rsidP="00E91D07">
      <w:pPr>
        <w:spacing w:before="2600" w:after="120"/>
        <w:ind w:left="1928" w:right="3969"/>
        <w:rPr>
          <w:rFonts w:asciiTheme="majorHAnsi" w:hAnsiTheme="majorHAnsi"/>
          <w:color w:val="1F497D" w:themeColor="accent2"/>
          <w:lang w:val="en-GB"/>
        </w:rPr>
      </w:pPr>
      <w:r w:rsidRPr="00692653">
        <w:rPr>
          <w:rFonts w:asciiTheme="majorHAnsi" w:hAnsiTheme="majorHAnsi"/>
          <w:noProof/>
          <w:color w:val="1F497D" w:themeColor="accent2"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 wp14:anchorId="09E3A5B9" wp14:editId="7D596373">
                <wp:simplePos x="0" y="0"/>
                <wp:positionH relativeFrom="page">
                  <wp:align>center</wp:align>
                </wp:positionH>
                <wp:positionV relativeFrom="page">
                  <wp:posOffset>1692275</wp:posOffset>
                </wp:positionV>
                <wp:extent cx="7199630" cy="3600000"/>
                <wp:effectExtent l="0" t="0" r="1270" b="6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9630" cy="36000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4706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CAD06" id="Rectangle 2" o:spid="_x0000_s1026" style="position:absolute;margin-left:0;margin-top:133.25pt;width:566.9pt;height:283.45pt;z-index:-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" fillcolor="black" stroked="f">
                <v:fill opacity="3084f"/>
                <w10:wrap anchorx="page" anchory="page"/>
                <w10:anchorlock/>
              </v:rect>
            </w:pict>
          </mc:Fallback>
        </mc:AlternateContent>
      </w:r>
      <w:r w:rsidR="00A16CED" w:rsidRPr="00692653">
        <w:rPr>
          <w:rFonts w:asciiTheme="majorHAnsi" w:hAnsiTheme="majorHAnsi"/>
          <w:color w:val="1F497D" w:themeColor="accent2"/>
          <w:sz w:val="32"/>
          <w:lang w:val="en-GB"/>
        </w:rPr>
        <w:t xml:space="preserve">Department </w:t>
      </w:r>
      <w:r w:rsidR="00C05D4A" w:rsidRPr="00692653">
        <w:rPr>
          <w:rFonts w:asciiTheme="majorHAnsi" w:hAnsiTheme="majorHAnsi"/>
          <w:color w:val="1F497D" w:themeColor="accent2"/>
          <w:sz w:val="32"/>
          <w:lang w:val="en-GB"/>
        </w:rPr>
        <w:t>Name</w:t>
      </w:r>
    </w:p>
    <w:p w14:paraId="263FA80A" w14:textId="408C00F0" w:rsidR="00C032B9" w:rsidRPr="00692653" w:rsidRDefault="004B2E7F" w:rsidP="00E91D07">
      <w:pPr>
        <w:spacing w:after="0" w:line="960" w:lineRule="exact"/>
        <w:ind w:left="1928" w:right="2268"/>
        <w:rPr>
          <w:rFonts w:asciiTheme="majorHAnsi" w:hAnsiTheme="majorHAnsi"/>
          <w:color w:val="1F497D" w:themeColor="accent2"/>
          <w:sz w:val="32"/>
          <w:lang w:val="en-GB"/>
        </w:rPr>
        <w:sectPr w:rsidR="00C032B9" w:rsidRPr="00692653" w:rsidSect="00B86BB1">
          <w:footerReference w:type="even" r:id="rId8"/>
          <w:footerReference w:type="default" r:id="rId9"/>
          <w:headerReference w:type="first" r:id="rId10"/>
          <w:pgSz w:w="11900" w:h="16840"/>
          <w:pgMar w:top="284" w:right="284" w:bottom="284" w:left="284" w:header="709" w:footer="1021" w:gutter="0"/>
          <w:cols w:space="708"/>
          <w:titlePg/>
        </w:sectPr>
      </w:pPr>
      <w:r w:rsidRPr="00692653">
        <w:rPr>
          <w:rFonts w:asciiTheme="majorHAnsi" w:hAnsiTheme="majorHAnsi"/>
          <w:b/>
          <w:noProof/>
          <w:color w:val="1F497D" w:themeColor="accent2"/>
          <w:sz w:val="100"/>
          <w:szCs w:val="100"/>
        </w:rPr>
        <w:t>Title</w:t>
      </w:r>
      <w:r w:rsidR="00E91D07" w:rsidRPr="00692653">
        <w:rPr>
          <w:rFonts w:asciiTheme="majorHAnsi" w:hAnsiTheme="majorHAnsi"/>
          <w:b/>
          <w:color w:val="1F497D" w:themeColor="accent2"/>
          <w:sz w:val="100"/>
          <w:szCs w:val="100"/>
          <w:lang w:val="en-GB"/>
        </w:rPr>
        <w:t xml:space="preserve"> </w:t>
      </w:r>
      <w:r w:rsidR="00B60713" w:rsidRPr="00692653">
        <w:rPr>
          <w:rFonts w:asciiTheme="majorHAnsi" w:hAnsiTheme="majorHAnsi"/>
          <w:b/>
          <w:color w:val="1F497D" w:themeColor="accent2"/>
          <w:sz w:val="100"/>
          <w:szCs w:val="100"/>
          <w:lang w:val="en-GB"/>
        </w:rPr>
        <w:t>Handbook</w:t>
      </w:r>
      <w:r w:rsidR="00B60713" w:rsidRPr="00692653">
        <w:rPr>
          <w:rFonts w:asciiTheme="majorHAnsi" w:hAnsiTheme="majorHAnsi"/>
          <w:b/>
          <w:color w:val="1F497D" w:themeColor="accent2"/>
          <w:sz w:val="100"/>
          <w:szCs w:val="100"/>
          <w:lang w:val="en-GB"/>
        </w:rPr>
        <w:br/>
      </w:r>
      <w:r w:rsidR="00FC6BE0">
        <w:rPr>
          <w:rFonts w:asciiTheme="majorHAnsi" w:hAnsiTheme="majorHAnsi"/>
          <w:b/>
          <w:color w:val="1F497D" w:themeColor="accent2"/>
          <w:sz w:val="100"/>
          <w:szCs w:val="100"/>
          <w:lang w:val="en-GB"/>
        </w:rPr>
        <w:t>(ins</w:t>
      </w:r>
      <w:r w:rsidR="00BC77B7">
        <w:rPr>
          <w:rFonts w:asciiTheme="majorHAnsi" w:hAnsiTheme="majorHAnsi"/>
          <w:b/>
          <w:color w:val="1F497D" w:themeColor="accent2"/>
          <w:sz w:val="100"/>
          <w:szCs w:val="100"/>
          <w:lang w:val="en-GB"/>
        </w:rPr>
        <w:t>e</w:t>
      </w:r>
      <w:r w:rsidR="00FC6BE0">
        <w:rPr>
          <w:rFonts w:asciiTheme="majorHAnsi" w:hAnsiTheme="majorHAnsi"/>
          <w:b/>
          <w:color w:val="1F497D" w:themeColor="accent2"/>
          <w:sz w:val="100"/>
          <w:szCs w:val="100"/>
          <w:lang w:val="en-GB"/>
        </w:rPr>
        <w:t>rt year here)</w:t>
      </w:r>
    </w:p>
    <w:p w14:paraId="731E510F" w14:textId="77777777" w:rsidR="006F0992" w:rsidRPr="008E63CF" w:rsidRDefault="00847E93" w:rsidP="00F70BC9">
      <w:pPr>
        <w:ind w:right="-340"/>
        <w:rPr>
          <w:rFonts w:asciiTheme="majorHAnsi" w:hAnsiTheme="majorHAnsi"/>
          <w:b/>
          <w:sz w:val="32"/>
          <w:lang w:val="en-GB"/>
        </w:rPr>
      </w:pPr>
      <w:r w:rsidRPr="008E63CF">
        <w:rPr>
          <w:rFonts w:asciiTheme="majorHAnsi" w:hAnsiTheme="majorHAnsi"/>
          <w:b/>
          <w:sz w:val="32"/>
          <w:lang w:val="en-GB"/>
        </w:rPr>
        <w:lastRenderedPageBreak/>
        <w:t>Contents</w:t>
      </w:r>
    </w:p>
    <w:p w14:paraId="6D18ACF3" w14:textId="77777777" w:rsidR="00BB79B5" w:rsidRPr="008E63CF" w:rsidRDefault="00847E93" w:rsidP="00F70BC9">
      <w:pPr>
        <w:ind w:right="-340" w:firstLine="720"/>
        <w:rPr>
          <w:rFonts w:asciiTheme="majorHAnsi" w:hAnsiTheme="majorHAnsi"/>
          <w:lang w:val="en-GB"/>
        </w:rPr>
      </w:pPr>
      <w:r w:rsidRPr="008E63CF">
        <w:rPr>
          <w:rFonts w:asciiTheme="majorHAnsi" w:hAnsiTheme="majorHAnsi"/>
          <w:lang w:val="en-GB"/>
        </w:rPr>
        <w:t>Text</w:t>
      </w:r>
    </w:p>
    <w:p w14:paraId="66AFD3E5" w14:textId="77777777" w:rsidR="00847E93" w:rsidRPr="008E63CF" w:rsidRDefault="00847E93">
      <w:pPr>
        <w:rPr>
          <w:rFonts w:asciiTheme="majorHAnsi" w:hAnsiTheme="majorHAnsi"/>
          <w:lang w:val="en-GB"/>
        </w:rPr>
      </w:pPr>
      <w:r w:rsidRPr="008E63CF">
        <w:rPr>
          <w:rFonts w:asciiTheme="majorHAnsi" w:hAnsiTheme="majorHAnsi"/>
          <w:lang w:val="en-GB"/>
        </w:rPr>
        <w:br w:type="page"/>
      </w:r>
    </w:p>
    <w:p w14:paraId="0260EE82" w14:textId="77777777" w:rsidR="00847E93" w:rsidRPr="008E63CF" w:rsidRDefault="00847E93" w:rsidP="00847E93">
      <w:pPr>
        <w:ind w:right="-340"/>
        <w:rPr>
          <w:rFonts w:asciiTheme="majorHAnsi" w:hAnsiTheme="majorHAnsi"/>
          <w:b/>
          <w:sz w:val="32"/>
          <w:lang w:val="en-GB"/>
        </w:rPr>
      </w:pPr>
      <w:r w:rsidRPr="008E63CF">
        <w:rPr>
          <w:rFonts w:asciiTheme="majorHAnsi" w:hAnsiTheme="majorHAnsi"/>
          <w:b/>
          <w:sz w:val="32"/>
          <w:lang w:val="en-GB"/>
        </w:rPr>
        <w:lastRenderedPageBreak/>
        <w:t>Overview</w:t>
      </w:r>
    </w:p>
    <w:p w14:paraId="5BAA9D6F" w14:textId="77777777" w:rsidR="00847E93" w:rsidRPr="008E63CF" w:rsidRDefault="00847E93" w:rsidP="00847E93">
      <w:pPr>
        <w:ind w:right="-340" w:firstLine="720"/>
        <w:rPr>
          <w:rFonts w:asciiTheme="majorHAnsi" w:hAnsiTheme="majorHAnsi"/>
          <w:lang w:val="en-GB"/>
        </w:rPr>
      </w:pPr>
      <w:r w:rsidRPr="008E63CF">
        <w:rPr>
          <w:rFonts w:asciiTheme="majorHAnsi" w:hAnsiTheme="majorHAnsi"/>
          <w:lang w:val="en-GB"/>
        </w:rPr>
        <w:t>Text</w:t>
      </w:r>
    </w:p>
    <w:p w14:paraId="3B668B9C" w14:textId="77777777" w:rsidR="00847E93" w:rsidRPr="008E63CF" w:rsidRDefault="00847E93" w:rsidP="00F70BC9">
      <w:pPr>
        <w:ind w:right="-340"/>
        <w:rPr>
          <w:rFonts w:asciiTheme="majorHAnsi" w:hAnsiTheme="majorHAnsi"/>
          <w:b/>
          <w:sz w:val="32"/>
          <w:lang w:val="en-GB"/>
        </w:rPr>
      </w:pPr>
    </w:p>
    <w:p w14:paraId="6806B9CF" w14:textId="77777777" w:rsidR="006F0992" w:rsidRPr="008E63CF" w:rsidRDefault="000F464C" w:rsidP="00F70BC9">
      <w:pPr>
        <w:ind w:right="-340"/>
        <w:rPr>
          <w:rFonts w:asciiTheme="majorHAnsi" w:hAnsiTheme="majorHAnsi"/>
          <w:b/>
          <w:sz w:val="32"/>
          <w:lang w:val="en-GB"/>
        </w:rPr>
      </w:pPr>
      <w:r w:rsidRPr="008E63CF">
        <w:rPr>
          <w:rFonts w:asciiTheme="majorHAnsi" w:hAnsiTheme="majorHAnsi"/>
          <w:b/>
          <w:sz w:val="32"/>
          <w:lang w:val="en-GB"/>
        </w:rPr>
        <w:t>Programme</w:t>
      </w:r>
      <w:r w:rsidR="006F0992" w:rsidRPr="008E63CF">
        <w:rPr>
          <w:rFonts w:asciiTheme="majorHAnsi" w:hAnsiTheme="majorHAnsi"/>
          <w:b/>
          <w:sz w:val="32"/>
          <w:lang w:val="en-GB"/>
        </w:rPr>
        <w:t xml:space="preserve"> Structure</w:t>
      </w:r>
    </w:p>
    <w:p w14:paraId="651327BE" w14:textId="77777777" w:rsidR="006F0992" w:rsidRPr="008E63CF" w:rsidRDefault="00847E93" w:rsidP="00847E93">
      <w:pPr>
        <w:ind w:right="-340" w:firstLine="720"/>
        <w:rPr>
          <w:rFonts w:asciiTheme="majorHAnsi" w:hAnsiTheme="majorHAnsi"/>
          <w:lang w:val="en-GB"/>
        </w:rPr>
      </w:pPr>
      <w:r w:rsidRPr="008E63CF">
        <w:rPr>
          <w:rFonts w:asciiTheme="majorHAnsi" w:hAnsiTheme="majorHAnsi"/>
          <w:lang w:val="en-GB"/>
        </w:rPr>
        <w:t>Text</w:t>
      </w:r>
    </w:p>
    <w:p w14:paraId="2AE8934B" w14:textId="77777777" w:rsidR="0037529B" w:rsidRPr="008E63CF" w:rsidRDefault="0037529B" w:rsidP="00F70BC9">
      <w:pPr>
        <w:ind w:right="-340"/>
        <w:rPr>
          <w:rFonts w:asciiTheme="majorHAnsi" w:hAnsiTheme="majorHAnsi"/>
          <w:lang w:val="en-GB"/>
        </w:rPr>
      </w:pPr>
    </w:p>
    <w:p w14:paraId="376773F8" w14:textId="77777777" w:rsidR="00847E93" w:rsidRPr="008E63CF" w:rsidRDefault="00847E93" w:rsidP="00F70BC9">
      <w:pPr>
        <w:ind w:right="-340"/>
        <w:rPr>
          <w:rFonts w:asciiTheme="majorHAnsi" w:hAnsiTheme="majorHAnsi"/>
          <w:b/>
          <w:sz w:val="32"/>
          <w:lang w:val="en-GB"/>
        </w:rPr>
      </w:pPr>
    </w:p>
    <w:p w14:paraId="16D8D520" w14:textId="77777777" w:rsidR="00847E93" w:rsidRPr="008E63CF" w:rsidRDefault="00847E93" w:rsidP="00F70BC9">
      <w:pPr>
        <w:ind w:right="-340"/>
        <w:rPr>
          <w:rFonts w:asciiTheme="majorHAnsi" w:hAnsiTheme="majorHAnsi"/>
          <w:b/>
          <w:sz w:val="32"/>
          <w:lang w:val="en-GB"/>
        </w:rPr>
      </w:pPr>
    </w:p>
    <w:p w14:paraId="1774F2E9" w14:textId="77777777" w:rsidR="00847E93" w:rsidRPr="008E63CF" w:rsidRDefault="00847E93" w:rsidP="00F70BC9">
      <w:pPr>
        <w:ind w:right="-340"/>
        <w:rPr>
          <w:rFonts w:asciiTheme="majorHAnsi" w:hAnsiTheme="majorHAnsi"/>
          <w:b/>
          <w:sz w:val="32"/>
          <w:lang w:val="en-GB"/>
        </w:rPr>
      </w:pPr>
    </w:p>
    <w:p w14:paraId="7C9796A7" w14:textId="77777777" w:rsidR="00847E93" w:rsidRPr="008E63CF" w:rsidRDefault="00847E93" w:rsidP="00F70BC9">
      <w:pPr>
        <w:ind w:right="-340"/>
        <w:rPr>
          <w:rFonts w:asciiTheme="majorHAnsi" w:hAnsiTheme="majorHAnsi"/>
          <w:b/>
          <w:sz w:val="32"/>
          <w:lang w:val="en-GB"/>
        </w:rPr>
      </w:pPr>
    </w:p>
    <w:p w14:paraId="5E7B85D8" w14:textId="77777777" w:rsidR="00847E93" w:rsidRPr="008E63CF" w:rsidRDefault="00847E93" w:rsidP="00F70BC9">
      <w:pPr>
        <w:ind w:right="-340"/>
        <w:rPr>
          <w:rFonts w:asciiTheme="majorHAnsi" w:hAnsiTheme="majorHAnsi"/>
          <w:b/>
          <w:sz w:val="32"/>
          <w:lang w:val="en-GB"/>
        </w:rPr>
      </w:pPr>
    </w:p>
    <w:p w14:paraId="43CA8F01" w14:textId="77777777" w:rsidR="00847E93" w:rsidRPr="008E63CF" w:rsidRDefault="00847E93" w:rsidP="00F70BC9">
      <w:pPr>
        <w:ind w:right="-340"/>
        <w:rPr>
          <w:rFonts w:asciiTheme="majorHAnsi" w:hAnsiTheme="majorHAnsi"/>
          <w:b/>
          <w:sz w:val="32"/>
          <w:lang w:val="en-GB"/>
        </w:rPr>
      </w:pPr>
    </w:p>
    <w:p w14:paraId="4CDCE38B" w14:textId="77777777" w:rsidR="00847E93" w:rsidRPr="008E63CF" w:rsidRDefault="00847E93" w:rsidP="00F70BC9">
      <w:pPr>
        <w:ind w:right="-340"/>
        <w:rPr>
          <w:rFonts w:asciiTheme="majorHAnsi" w:hAnsiTheme="majorHAnsi"/>
          <w:b/>
          <w:sz w:val="32"/>
          <w:lang w:val="en-GB"/>
        </w:rPr>
      </w:pPr>
    </w:p>
    <w:p w14:paraId="51121E97" w14:textId="77777777" w:rsidR="00847E93" w:rsidRPr="008E63CF" w:rsidRDefault="00847E93" w:rsidP="00F70BC9">
      <w:pPr>
        <w:ind w:right="-340"/>
        <w:rPr>
          <w:rFonts w:asciiTheme="majorHAnsi" w:hAnsiTheme="majorHAnsi"/>
          <w:b/>
          <w:sz w:val="32"/>
          <w:lang w:val="en-GB"/>
        </w:rPr>
      </w:pPr>
    </w:p>
    <w:p w14:paraId="3F2C718E" w14:textId="77777777" w:rsidR="00847E93" w:rsidRPr="008E63CF" w:rsidRDefault="00847E93" w:rsidP="00F70BC9">
      <w:pPr>
        <w:ind w:right="-340"/>
        <w:rPr>
          <w:rFonts w:asciiTheme="majorHAnsi" w:hAnsiTheme="majorHAnsi"/>
          <w:b/>
          <w:sz w:val="32"/>
          <w:lang w:val="en-GB"/>
        </w:rPr>
      </w:pPr>
    </w:p>
    <w:p w14:paraId="270D213D" w14:textId="77777777" w:rsidR="00847E93" w:rsidRPr="008E63CF" w:rsidRDefault="00847E93" w:rsidP="00F70BC9">
      <w:pPr>
        <w:ind w:right="-340"/>
        <w:rPr>
          <w:rFonts w:asciiTheme="majorHAnsi" w:hAnsiTheme="majorHAnsi"/>
          <w:b/>
          <w:sz w:val="32"/>
          <w:lang w:val="en-GB"/>
        </w:rPr>
      </w:pPr>
    </w:p>
    <w:p w14:paraId="3DC0F408" w14:textId="77777777" w:rsidR="00847E93" w:rsidRPr="008E63CF" w:rsidRDefault="00847E93" w:rsidP="00F70BC9">
      <w:pPr>
        <w:ind w:right="-340"/>
        <w:rPr>
          <w:rFonts w:asciiTheme="majorHAnsi" w:hAnsiTheme="majorHAnsi"/>
          <w:b/>
          <w:sz w:val="32"/>
          <w:lang w:val="en-GB"/>
        </w:rPr>
      </w:pPr>
    </w:p>
    <w:p w14:paraId="2E5EACB3" w14:textId="77777777" w:rsidR="00847E93" w:rsidRPr="008E63CF" w:rsidRDefault="00847E93" w:rsidP="00F70BC9">
      <w:pPr>
        <w:ind w:right="-340"/>
        <w:rPr>
          <w:rFonts w:asciiTheme="majorHAnsi" w:hAnsiTheme="majorHAnsi"/>
          <w:b/>
          <w:sz w:val="32"/>
          <w:lang w:val="en-GB"/>
        </w:rPr>
      </w:pPr>
    </w:p>
    <w:p w14:paraId="0114280C" w14:textId="77777777" w:rsidR="00847E93" w:rsidRPr="008E63CF" w:rsidRDefault="00847E93" w:rsidP="00F70BC9">
      <w:pPr>
        <w:ind w:right="-340"/>
        <w:rPr>
          <w:rFonts w:asciiTheme="majorHAnsi" w:hAnsiTheme="majorHAnsi"/>
          <w:b/>
          <w:sz w:val="32"/>
          <w:lang w:val="en-GB"/>
        </w:rPr>
      </w:pPr>
    </w:p>
    <w:p w14:paraId="7D50FFBD" w14:textId="77777777" w:rsidR="00847E93" w:rsidRPr="008E63CF" w:rsidRDefault="00847E93" w:rsidP="00F70BC9">
      <w:pPr>
        <w:ind w:right="-340"/>
        <w:rPr>
          <w:rFonts w:asciiTheme="majorHAnsi" w:hAnsiTheme="majorHAnsi"/>
          <w:b/>
          <w:sz w:val="32"/>
          <w:lang w:val="en-GB"/>
        </w:rPr>
      </w:pPr>
    </w:p>
    <w:p w14:paraId="276FFC62" w14:textId="77777777" w:rsidR="006F0992" w:rsidRPr="008E63CF" w:rsidRDefault="006F0992" w:rsidP="00F70BC9">
      <w:pPr>
        <w:ind w:right="-340"/>
        <w:rPr>
          <w:rFonts w:asciiTheme="majorHAnsi" w:hAnsiTheme="majorHAnsi"/>
          <w:b/>
          <w:sz w:val="32"/>
          <w:lang w:val="en-GB"/>
        </w:rPr>
      </w:pPr>
      <w:r w:rsidRPr="008E63CF">
        <w:rPr>
          <w:rFonts w:asciiTheme="majorHAnsi" w:hAnsiTheme="majorHAnsi"/>
          <w:b/>
          <w:sz w:val="32"/>
          <w:lang w:val="en-GB"/>
        </w:rPr>
        <w:t>Contacts:</w:t>
      </w:r>
    </w:p>
    <w:p w14:paraId="0E32113F" w14:textId="77777777" w:rsidR="00370D9E" w:rsidRPr="008E63CF" w:rsidRDefault="00370D9E" w:rsidP="00F70BC9">
      <w:pPr>
        <w:ind w:right="-340"/>
        <w:rPr>
          <w:rFonts w:asciiTheme="majorHAnsi" w:hAnsiTheme="majorHAnsi"/>
          <w:lang w:val="en-GB"/>
        </w:rPr>
      </w:pPr>
      <w:r w:rsidRPr="008E63CF">
        <w:rPr>
          <w:rFonts w:asciiTheme="majorHAnsi" w:hAnsiTheme="majorHAnsi"/>
          <w:lang w:val="en-GB"/>
        </w:rPr>
        <w:t xml:space="preserve">Course administration: </w:t>
      </w:r>
    </w:p>
    <w:p w14:paraId="31CC68F7" w14:textId="77777777" w:rsidR="00116635" w:rsidRPr="008E63CF" w:rsidRDefault="00116635" w:rsidP="00D45F5B">
      <w:pPr>
        <w:ind w:right="-340"/>
        <w:rPr>
          <w:rFonts w:asciiTheme="majorHAnsi" w:hAnsiTheme="majorHAnsi"/>
          <w:lang w:val="en-GB"/>
        </w:rPr>
      </w:pPr>
      <w:r w:rsidRPr="008E63CF">
        <w:rPr>
          <w:rFonts w:asciiTheme="majorHAnsi" w:hAnsiTheme="majorHAnsi"/>
          <w:lang w:val="en-GB"/>
        </w:rPr>
        <w:t>Course</w:t>
      </w:r>
      <w:r w:rsidR="00281D89" w:rsidRPr="008E63CF">
        <w:rPr>
          <w:rFonts w:asciiTheme="majorHAnsi" w:hAnsiTheme="majorHAnsi"/>
          <w:lang w:val="en-GB"/>
        </w:rPr>
        <w:t xml:space="preserve"> c</w:t>
      </w:r>
      <w:r w:rsidR="00552F2D" w:rsidRPr="008E63CF">
        <w:rPr>
          <w:rFonts w:asciiTheme="majorHAnsi" w:hAnsiTheme="majorHAnsi"/>
          <w:lang w:val="en-GB"/>
        </w:rPr>
        <w:t>oordinator</w:t>
      </w:r>
      <w:r w:rsidR="00D45F5B">
        <w:rPr>
          <w:rFonts w:asciiTheme="majorHAnsi" w:hAnsiTheme="majorHAnsi"/>
          <w:lang w:val="en-GB"/>
        </w:rPr>
        <w:t>:</w:t>
      </w:r>
    </w:p>
    <w:sectPr w:rsidR="00116635" w:rsidRPr="008E63CF" w:rsidSect="00AD0B95">
      <w:pgSz w:w="11900" w:h="16840"/>
      <w:pgMar w:top="1440" w:right="1800" w:bottom="1440" w:left="179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0BB31" w14:textId="77777777" w:rsidR="00EC0790" w:rsidRDefault="00EC0790" w:rsidP="00052792">
      <w:pPr>
        <w:spacing w:after="0"/>
      </w:pPr>
      <w:r>
        <w:separator/>
      </w:r>
    </w:p>
  </w:endnote>
  <w:endnote w:type="continuationSeparator" w:id="0">
    <w:p w14:paraId="7D966365" w14:textId="77777777" w:rsidR="00EC0790" w:rsidRDefault="00EC0790" w:rsidP="000527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32AD7" w14:textId="77777777" w:rsidR="00261967" w:rsidRDefault="00261967" w:rsidP="00E658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6F2664" w14:textId="77777777" w:rsidR="00261967" w:rsidRDefault="002619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9A25C" w14:textId="77777777" w:rsidR="00261967" w:rsidRDefault="00261967" w:rsidP="00E658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1D0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026740B" w14:textId="77777777" w:rsidR="00261967" w:rsidRDefault="002619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B9D82" w14:textId="77777777" w:rsidR="00EC0790" w:rsidRDefault="00EC0790" w:rsidP="00052792">
      <w:pPr>
        <w:spacing w:after="0"/>
      </w:pPr>
      <w:r>
        <w:separator/>
      </w:r>
    </w:p>
  </w:footnote>
  <w:footnote w:type="continuationSeparator" w:id="0">
    <w:p w14:paraId="255AEEA4" w14:textId="77777777" w:rsidR="00EC0790" w:rsidRDefault="00EC0790" w:rsidP="000527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F7D01" w14:textId="77777777" w:rsidR="00E91D07" w:rsidRDefault="00E91D07">
    <w:pPr>
      <w:pStyle w:val="Header"/>
    </w:pPr>
    <w:r w:rsidRPr="006A3094">
      <w:rPr>
        <w:rFonts w:asciiTheme="majorHAnsi" w:hAnsiTheme="majorHAnsi"/>
        <w:b/>
        <w:noProof/>
        <w:color w:val="50555A" w:themeColor="text2"/>
        <w:sz w:val="96"/>
        <w:szCs w:val="96"/>
      </w:rPr>
      <w:drawing>
        <wp:anchor distT="0" distB="0" distL="114300" distR="114300" simplePos="0" relativeHeight="251658240" behindDoc="1" locked="1" layoutInCell="1" allowOverlap="1" wp14:anchorId="55AF4ABE" wp14:editId="40D33829">
          <wp:simplePos x="0" y="0"/>
          <wp:positionH relativeFrom="leftMargin">
            <wp:posOffset>180340</wp:posOffset>
          </wp:positionH>
          <wp:positionV relativeFrom="page">
            <wp:posOffset>252095</wp:posOffset>
          </wp:positionV>
          <wp:extent cx="3839845" cy="1323340"/>
          <wp:effectExtent l="0" t="0" r="0" b="0"/>
          <wp:wrapNone/>
          <wp:docPr id="3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English_Whit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9845" cy="13233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3BE73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45EDF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07C453A"/>
    <w:multiLevelType w:val="hybridMultilevel"/>
    <w:tmpl w:val="EB72F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030FE"/>
    <w:multiLevelType w:val="hybridMultilevel"/>
    <w:tmpl w:val="7D5C9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CB75AE"/>
    <w:multiLevelType w:val="hybridMultilevel"/>
    <w:tmpl w:val="AEBC0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C35C4"/>
    <w:multiLevelType w:val="hybridMultilevel"/>
    <w:tmpl w:val="BD6EC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B5052"/>
    <w:multiLevelType w:val="hybridMultilevel"/>
    <w:tmpl w:val="6BA2B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2136D"/>
    <w:multiLevelType w:val="hybridMultilevel"/>
    <w:tmpl w:val="D5F24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A4C43"/>
    <w:multiLevelType w:val="hybridMultilevel"/>
    <w:tmpl w:val="E3A866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5428B"/>
    <w:multiLevelType w:val="hybridMultilevel"/>
    <w:tmpl w:val="03542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241D2"/>
    <w:multiLevelType w:val="hybridMultilevel"/>
    <w:tmpl w:val="9DDC92B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A770464"/>
    <w:multiLevelType w:val="hybridMultilevel"/>
    <w:tmpl w:val="55C0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06BE9"/>
    <w:multiLevelType w:val="hybridMultilevel"/>
    <w:tmpl w:val="2468F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F2353"/>
    <w:multiLevelType w:val="hybridMultilevel"/>
    <w:tmpl w:val="B824C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26CA0"/>
    <w:multiLevelType w:val="hybridMultilevel"/>
    <w:tmpl w:val="E4482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95408"/>
    <w:multiLevelType w:val="hybridMultilevel"/>
    <w:tmpl w:val="1A08E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10D9D"/>
    <w:multiLevelType w:val="multilevel"/>
    <w:tmpl w:val="09CC1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3894183">
    <w:abstractNumId w:val="2"/>
  </w:num>
  <w:num w:numId="2" w16cid:durableId="977876191">
    <w:abstractNumId w:val="15"/>
  </w:num>
  <w:num w:numId="3" w16cid:durableId="404033796">
    <w:abstractNumId w:val="3"/>
  </w:num>
  <w:num w:numId="4" w16cid:durableId="962729180">
    <w:abstractNumId w:val="9"/>
  </w:num>
  <w:num w:numId="5" w16cid:durableId="1055815641">
    <w:abstractNumId w:val="7"/>
  </w:num>
  <w:num w:numId="6" w16cid:durableId="2121408717">
    <w:abstractNumId w:val="4"/>
  </w:num>
  <w:num w:numId="7" w16cid:durableId="240796649">
    <w:abstractNumId w:val="12"/>
  </w:num>
  <w:num w:numId="8" w16cid:durableId="1604268588">
    <w:abstractNumId w:val="16"/>
  </w:num>
  <w:num w:numId="9" w16cid:durableId="260845599">
    <w:abstractNumId w:val="10"/>
  </w:num>
  <w:num w:numId="10" w16cid:durableId="2124373419">
    <w:abstractNumId w:val="6"/>
  </w:num>
  <w:num w:numId="11" w16cid:durableId="905719934">
    <w:abstractNumId w:val="13"/>
  </w:num>
  <w:num w:numId="12" w16cid:durableId="1221288214">
    <w:abstractNumId w:val="5"/>
  </w:num>
  <w:num w:numId="13" w16cid:durableId="756364241">
    <w:abstractNumId w:val="14"/>
  </w:num>
  <w:num w:numId="14" w16cid:durableId="102844615">
    <w:abstractNumId w:val="8"/>
  </w:num>
  <w:num w:numId="15" w16cid:durableId="1773277934">
    <w:abstractNumId w:val="11"/>
  </w:num>
  <w:num w:numId="16" w16cid:durableId="142701256">
    <w:abstractNumId w:val="1"/>
  </w:num>
  <w:num w:numId="17" w16cid:durableId="140452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E0"/>
    <w:rsid w:val="00001D3F"/>
    <w:rsid w:val="00016A19"/>
    <w:rsid w:val="00020C89"/>
    <w:rsid w:val="00036916"/>
    <w:rsid w:val="00052792"/>
    <w:rsid w:val="000650B8"/>
    <w:rsid w:val="000650C2"/>
    <w:rsid w:val="000C4D3E"/>
    <w:rsid w:val="000D77E6"/>
    <w:rsid w:val="000F464C"/>
    <w:rsid w:val="00103720"/>
    <w:rsid w:val="001055E9"/>
    <w:rsid w:val="00115803"/>
    <w:rsid w:val="00116635"/>
    <w:rsid w:val="00145133"/>
    <w:rsid w:val="00190C6D"/>
    <w:rsid w:val="001D07F7"/>
    <w:rsid w:val="001D16E1"/>
    <w:rsid w:val="001D5C89"/>
    <w:rsid w:val="001F770F"/>
    <w:rsid w:val="002247FB"/>
    <w:rsid w:val="002254B3"/>
    <w:rsid w:val="00261967"/>
    <w:rsid w:val="00281D89"/>
    <w:rsid w:val="00282E02"/>
    <w:rsid w:val="00295454"/>
    <w:rsid w:val="002B43B7"/>
    <w:rsid w:val="002C2CB6"/>
    <w:rsid w:val="002C4663"/>
    <w:rsid w:val="002E1071"/>
    <w:rsid w:val="002F2C78"/>
    <w:rsid w:val="003217C1"/>
    <w:rsid w:val="00327354"/>
    <w:rsid w:val="00370D9E"/>
    <w:rsid w:val="0037529B"/>
    <w:rsid w:val="003E254D"/>
    <w:rsid w:val="003E2623"/>
    <w:rsid w:val="003E366C"/>
    <w:rsid w:val="003F2F3B"/>
    <w:rsid w:val="003F438C"/>
    <w:rsid w:val="003F7667"/>
    <w:rsid w:val="00432E33"/>
    <w:rsid w:val="0046021E"/>
    <w:rsid w:val="00480238"/>
    <w:rsid w:val="00484B05"/>
    <w:rsid w:val="004A4084"/>
    <w:rsid w:val="004B2E7F"/>
    <w:rsid w:val="004B558E"/>
    <w:rsid w:val="004C6B43"/>
    <w:rsid w:val="004D4ADD"/>
    <w:rsid w:val="004E4C16"/>
    <w:rsid w:val="004F5617"/>
    <w:rsid w:val="004F693D"/>
    <w:rsid w:val="00503F13"/>
    <w:rsid w:val="00546490"/>
    <w:rsid w:val="00550862"/>
    <w:rsid w:val="00552F2D"/>
    <w:rsid w:val="005536D1"/>
    <w:rsid w:val="005A744C"/>
    <w:rsid w:val="005F5EAA"/>
    <w:rsid w:val="0060613E"/>
    <w:rsid w:val="006250AC"/>
    <w:rsid w:val="006314B4"/>
    <w:rsid w:val="00640D23"/>
    <w:rsid w:val="0065627D"/>
    <w:rsid w:val="00692653"/>
    <w:rsid w:val="00697DC9"/>
    <w:rsid w:val="006A2EC2"/>
    <w:rsid w:val="006A3094"/>
    <w:rsid w:val="006D5388"/>
    <w:rsid w:val="006D6989"/>
    <w:rsid w:val="006F0992"/>
    <w:rsid w:val="00717419"/>
    <w:rsid w:val="007201C2"/>
    <w:rsid w:val="00720B38"/>
    <w:rsid w:val="00724EAF"/>
    <w:rsid w:val="00733AD5"/>
    <w:rsid w:val="00751567"/>
    <w:rsid w:val="00754732"/>
    <w:rsid w:val="007708A7"/>
    <w:rsid w:val="007725DA"/>
    <w:rsid w:val="007D0B02"/>
    <w:rsid w:val="007F65F1"/>
    <w:rsid w:val="008141A3"/>
    <w:rsid w:val="0082097C"/>
    <w:rsid w:val="008317DB"/>
    <w:rsid w:val="00847E93"/>
    <w:rsid w:val="00860B0D"/>
    <w:rsid w:val="008732D4"/>
    <w:rsid w:val="00873DA6"/>
    <w:rsid w:val="00890BA5"/>
    <w:rsid w:val="0089198A"/>
    <w:rsid w:val="008955C7"/>
    <w:rsid w:val="008A1503"/>
    <w:rsid w:val="008B15AA"/>
    <w:rsid w:val="008C7722"/>
    <w:rsid w:val="008D1A71"/>
    <w:rsid w:val="008D434D"/>
    <w:rsid w:val="008E63CF"/>
    <w:rsid w:val="009009F9"/>
    <w:rsid w:val="00904277"/>
    <w:rsid w:val="00905239"/>
    <w:rsid w:val="00935976"/>
    <w:rsid w:val="009521E3"/>
    <w:rsid w:val="00955232"/>
    <w:rsid w:val="00957F8B"/>
    <w:rsid w:val="009A09B7"/>
    <w:rsid w:val="009A0BD5"/>
    <w:rsid w:val="009A2CE7"/>
    <w:rsid w:val="00A0336E"/>
    <w:rsid w:val="00A16CED"/>
    <w:rsid w:val="00A40230"/>
    <w:rsid w:val="00A43ED6"/>
    <w:rsid w:val="00A8086D"/>
    <w:rsid w:val="00A8304D"/>
    <w:rsid w:val="00A83DB6"/>
    <w:rsid w:val="00A934F4"/>
    <w:rsid w:val="00AA0709"/>
    <w:rsid w:val="00AA2FCC"/>
    <w:rsid w:val="00AD0B95"/>
    <w:rsid w:val="00AE5E37"/>
    <w:rsid w:val="00AF36B7"/>
    <w:rsid w:val="00B26647"/>
    <w:rsid w:val="00B52CDB"/>
    <w:rsid w:val="00B60193"/>
    <w:rsid w:val="00B60713"/>
    <w:rsid w:val="00B660DA"/>
    <w:rsid w:val="00B86BB1"/>
    <w:rsid w:val="00BA71E5"/>
    <w:rsid w:val="00BB79B5"/>
    <w:rsid w:val="00BB7F23"/>
    <w:rsid w:val="00BC77B7"/>
    <w:rsid w:val="00BD2162"/>
    <w:rsid w:val="00BD720F"/>
    <w:rsid w:val="00BE054B"/>
    <w:rsid w:val="00C032B9"/>
    <w:rsid w:val="00C05D4A"/>
    <w:rsid w:val="00C10222"/>
    <w:rsid w:val="00C26911"/>
    <w:rsid w:val="00C37339"/>
    <w:rsid w:val="00C52E2F"/>
    <w:rsid w:val="00C872FB"/>
    <w:rsid w:val="00C87D9F"/>
    <w:rsid w:val="00C945A2"/>
    <w:rsid w:val="00CC4260"/>
    <w:rsid w:val="00D02660"/>
    <w:rsid w:val="00D10563"/>
    <w:rsid w:val="00D32DE0"/>
    <w:rsid w:val="00D45F5B"/>
    <w:rsid w:val="00D47F55"/>
    <w:rsid w:val="00D90BBA"/>
    <w:rsid w:val="00DA0441"/>
    <w:rsid w:val="00DA59D1"/>
    <w:rsid w:val="00DE736C"/>
    <w:rsid w:val="00DF4093"/>
    <w:rsid w:val="00DF4863"/>
    <w:rsid w:val="00DF7787"/>
    <w:rsid w:val="00E070EC"/>
    <w:rsid w:val="00E10819"/>
    <w:rsid w:val="00E56FED"/>
    <w:rsid w:val="00E65848"/>
    <w:rsid w:val="00E91D07"/>
    <w:rsid w:val="00E921D1"/>
    <w:rsid w:val="00EA5466"/>
    <w:rsid w:val="00EB4895"/>
    <w:rsid w:val="00EB6819"/>
    <w:rsid w:val="00EC0790"/>
    <w:rsid w:val="00ED46E8"/>
    <w:rsid w:val="00EE0DB4"/>
    <w:rsid w:val="00F04E06"/>
    <w:rsid w:val="00F1157D"/>
    <w:rsid w:val="00F15C64"/>
    <w:rsid w:val="00F70BC9"/>
    <w:rsid w:val="00F92A66"/>
    <w:rsid w:val="00FC6BE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AD6A95"/>
  <w15:docId w15:val="{51F2CE3E-B1FC-443E-BB97-B3D37F5B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0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29B"/>
    <w:pPr>
      <w:ind w:left="720"/>
      <w:contextualSpacing/>
    </w:pPr>
  </w:style>
  <w:style w:type="character" w:styleId="Strong">
    <w:name w:val="Strong"/>
    <w:basedOn w:val="DefaultParagraphFont"/>
    <w:uiPriority w:val="22"/>
    <w:rsid w:val="00890BA5"/>
    <w:rPr>
      <w:b/>
    </w:rPr>
  </w:style>
  <w:style w:type="character" w:styleId="Emphasis">
    <w:name w:val="Emphasis"/>
    <w:basedOn w:val="DefaultParagraphFont"/>
    <w:uiPriority w:val="20"/>
    <w:rsid w:val="00890BA5"/>
    <w:rPr>
      <w:i/>
    </w:rPr>
  </w:style>
  <w:style w:type="paragraph" w:customStyle="1" w:styleId="Default">
    <w:name w:val="Default"/>
    <w:rsid w:val="00C872FB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IE"/>
    </w:rPr>
  </w:style>
  <w:style w:type="paragraph" w:styleId="Footer">
    <w:name w:val="footer"/>
    <w:basedOn w:val="Normal"/>
    <w:link w:val="FooterChar"/>
    <w:rsid w:val="009A0BD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9A0BD5"/>
  </w:style>
  <w:style w:type="character" w:styleId="PageNumber">
    <w:name w:val="page number"/>
    <w:basedOn w:val="DefaultParagraphFont"/>
    <w:rsid w:val="009A0BD5"/>
  </w:style>
  <w:style w:type="paragraph" w:styleId="BalloonText">
    <w:name w:val="Balloon Text"/>
    <w:basedOn w:val="Normal"/>
    <w:link w:val="BalloonTextChar"/>
    <w:rsid w:val="004E4C1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4C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E0D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0D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E0D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E0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E0DB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E254D"/>
    <w:pPr>
      <w:spacing w:before="100" w:beforeAutospacing="1" w:after="100" w:afterAutospacing="1"/>
    </w:pPr>
    <w:rPr>
      <w:rFonts w:ascii="Verdana" w:hAnsi="Verdana" w:cs="Times New Roman"/>
      <w:lang w:val="en-IE" w:eastAsia="en-IE"/>
    </w:rPr>
  </w:style>
  <w:style w:type="paragraph" w:customStyle="1" w:styleId="BodyText3">
    <w:name w:val="Body Text +3"/>
    <w:basedOn w:val="Normal"/>
    <w:uiPriority w:val="99"/>
    <w:rsid w:val="003E254D"/>
    <w:pPr>
      <w:widowControl w:val="0"/>
      <w:suppressAutoHyphens/>
      <w:autoSpaceDE w:val="0"/>
      <w:autoSpaceDN w:val="0"/>
      <w:adjustRightInd w:val="0"/>
      <w:spacing w:after="170" w:line="240" w:lineRule="atLeast"/>
      <w:textAlignment w:val="center"/>
    </w:pPr>
    <w:rPr>
      <w:rFonts w:ascii="ArialMT" w:eastAsia="Times New Roman" w:hAnsi="ArialMT" w:cs="ArialMT"/>
      <w:color w:val="000000"/>
      <w:sz w:val="17"/>
      <w:szCs w:val="17"/>
      <w:lang w:val="en-GB"/>
    </w:rPr>
  </w:style>
  <w:style w:type="character" w:customStyle="1" w:styleId="Bold">
    <w:name w:val="Bold"/>
    <w:uiPriority w:val="99"/>
    <w:rsid w:val="003E254D"/>
    <w:rPr>
      <w:rFonts w:ascii="Arial-BoldMT" w:hAnsi="Arial-BoldMT" w:cs="Arial-BoldMT"/>
      <w:b/>
      <w:bCs/>
    </w:rPr>
  </w:style>
  <w:style w:type="paragraph" w:customStyle="1" w:styleId="HeadIII">
    <w:name w:val="Head III"/>
    <w:basedOn w:val="Normal"/>
    <w:uiPriority w:val="99"/>
    <w:rsid w:val="003E254D"/>
    <w:pPr>
      <w:widowControl w:val="0"/>
      <w:suppressAutoHyphens/>
      <w:autoSpaceDE w:val="0"/>
      <w:autoSpaceDN w:val="0"/>
      <w:adjustRightInd w:val="0"/>
      <w:spacing w:before="170" w:after="113" w:line="300" w:lineRule="atLeast"/>
      <w:ind w:left="198" w:hanging="198"/>
      <w:textAlignment w:val="center"/>
    </w:pPr>
    <w:rPr>
      <w:rFonts w:ascii="Arial-BoldMT" w:eastAsia="Times New Roman" w:hAnsi="Arial-BoldMT" w:cs="Arial-BoldMT"/>
      <w:b/>
      <w:bCs/>
      <w:color w:val="664586"/>
      <w:spacing w:val="7"/>
      <w:sz w:val="26"/>
      <w:szCs w:val="26"/>
      <w:lang w:val="en-GB"/>
    </w:rPr>
  </w:style>
  <w:style w:type="character" w:styleId="Hyperlink">
    <w:name w:val="Hyperlink"/>
    <w:basedOn w:val="DefaultParagraphFont"/>
    <w:rsid w:val="003E254D"/>
    <w:rPr>
      <w:color w:val="0569B9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D5388"/>
    <w:pPr>
      <w:spacing w:after="0"/>
    </w:pPr>
    <w:rPr>
      <w:rFonts w:ascii="Calibri" w:hAnsi="Calibr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6D5388"/>
    <w:rPr>
      <w:rFonts w:ascii="Calibri" w:hAnsi="Calibri"/>
      <w:sz w:val="22"/>
      <w:szCs w:val="21"/>
      <w:lang w:val="en-GB"/>
    </w:rPr>
  </w:style>
  <w:style w:type="paragraph" w:styleId="Header">
    <w:name w:val="header"/>
    <w:basedOn w:val="Normal"/>
    <w:link w:val="HeaderChar"/>
    <w:rsid w:val="00DE736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DE7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fault\Desktop\Trinity_Handbook_Template_Text%20only_1.dotx" TargetMode="External"/></Relationships>
</file>

<file path=word/theme/theme1.xml><?xml version="1.0" encoding="utf-8"?>
<a:theme xmlns:a="http://schemas.openxmlformats.org/drawingml/2006/main" name="Office Theme">
  <a:themeElements>
    <a:clrScheme name="TCD">
      <a:dk1>
        <a:srgbClr val="0569B9"/>
      </a:dk1>
      <a:lt1>
        <a:sysClr val="window" lastClr="FFFFFF"/>
      </a:lt1>
      <a:dk2>
        <a:srgbClr val="50555A"/>
      </a:dk2>
      <a:lt2>
        <a:srgbClr val="FFFFFF"/>
      </a:lt2>
      <a:accent1>
        <a:srgbClr val="0569B9"/>
      </a:accent1>
      <a:accent2>
        <a:srgbClr val="1F497D"/>
      </a:accent2>
      <a:accent3>
        <a:srgbClr val="00B4AA"/>
      </a:accent3>
      <a:accent4>
        <a:srgbClr val="32D732"/>
      </a:accent4>
      <a:accent5>
        <a:srgbClr val="FF641E"/>
      </a:accent5>
      <a:accent6>
        <a:srgbClr val="823278"/>
      </a:accent6>
      <a:hlink>
        <a:srgbClr val="0569B9"/>
      </a:hlink>
      <a:folHlink>
        <a:srgbClr val="0569B9"/>
      </a:folHlink>
    </a:clrScheme>
    <a:fontScheme name="TC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A04C86-A5BD-7447-AFE1-1E5BFE98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Trinity_Handbook_Template_Text only_1</Template>
  <TotalTime>0</TotalTime>
  <Pages>3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College, Dublin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Cosgrove</dc:creator>
  <cp:lastModifiedBy>Jonathan Cosgrove</cp:lastModifiedBy>
  <cp:revision>2</cp:revision>
  <cp:lastPrinted>2014-05-15T14:53:00Z</cp:lastPrinted>
  <dcterms:created xsi:type="dcterms:W3CDTF">2024-08-30T14:55:00Z</dcterms:created>
  <dcterms:modified xsi:type="dcterms:W3CDTF">2024-08-30T14:55:00Z</dcterms:modified>
</cp:coreProperties>
</file>